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rPr>
              <w:t xml:space="preserve">   </w:t>
            </w: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仿宋_GB2312" w:cs="宋体"/>
                <w:b/>
                <w:bCs/>
                <w:kern w:val="0"/>
                <w:sz w:val="28"/>
                <w:szCs w:val="28"/>
                <w:lang w:eastAsia="zh-CN"/>
              </w:rPr>
            </w:pPr>
            <w:r>
              <w:rPr>
                <w:rFonts w:hint="eastAsia" w:ascii="宋体" w:hAnsi="宋体" w:eastAsia="宋体"/>
                <w:bCs/>
                <w:sz w:val="21"/>
                <w:szCs w:val="21"/>
                <w:lang w:eastAsia="zh-CN"/>
              </w:rPr>
              <w:t>临沧市双江县畜禽定点屠宰场及配套加工建设项目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ind w:firstLine="525" w:firstLineChars="2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_GBK">
    <w:altName w:val="宋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ZWNkOGYxMjRmNjZiMjNkMDIwOGUxNTgzNzJmZWUifQ=="/>
  </w:docVars>
  <w:rsids>
    <w:rsidRoot w:val="44EB321A"/>
    <w:rsid w:val="00053A7F"/>
    <w:rsid w:val="00115F7D"/>
    <w:rsid w:val="00195FCD"/>
    <w:rsid w:val="001A02E1"/>
    <w:rsid w:val="001D1297"/>
    <w:rsid w:val="002116EE"/>
    <w:rsid w:val="002B401F"/>
    <w:rsid w:val="00302494"/>
    <w:rsid w:val="0031569D"/>
    <w:rsid w:val="003931FF"/>
    <w:rsid w:val="00687FF6"/>
    <w:rsid w:val="006B6E1D"/>
    <w:rsid w:val="006C147F"/>
    <w:rsid w:val="006E25BD"/>
    <w:rsid w:val="00762E71"/>
    <w:rsid w:val="007E08C0"/>
    <w:rsid w:val="007E6184"/>
    <w:rsid w:val="0094100C"/>
    <w:rsid w:val="00977ACC"/>
    <w:rsid w:val="009B0245"/>
    <w:rsid w:val="009D0A5A"/>
    <w:rsid w:val="00AF6776"/>
    <w:rsid w:val="00B42445"/>
    <w:rsid w:val="00B801C6"/>
    <w:rsid w:val="00BB5410"/>
    <w:rsid w:val="00BC1979"/>
    <w:rsid w:val="00BC6160"/>
    <w:rsid w:val="00BE3866"/>
    <w:rsid w:val="00DC4557"/>
    <w:rsid w:val="00E16268"/>
    <w:rsid w:val="00E759E2"/>
    <w:rsid w:val="00F24620"/>
    <w:rsid w:val="134828CD"/>
    <w:rsid w:val="3D671A25"/>
    <w:rsid w:val="4009569B"/>
    <w:rsid w:val="44EB321A"/>
    <w:rsid w:val="5C374D18"/>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仿宋_GB2312"/>
      <w:kern w:val="2"/>
      <w:sz w:val="18"/>
      <w:szCs w:val="18"/>
    </w:rPr>
  </w:style>
  <w:style w:type="character" w:customStyle="1" w:styleId="8">
    <w:name w:val="页脚 Char"/>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Lenovo</Company>
  <Pages>2</Pages>
  <Words>414</Words>
  <Characters>414</Characters>
  <Lines>4</Lines>
  <Paragraphs>1</Paragraphs>
  <TotalTime>5</TotalTime>
  <ScaleCrop>false</ScaleCrop>
  <LinksUpToDate>false</LinksUpToDate>
  <CharactersWithSpaces>494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2021-03-02T06:16:00Z</dcterms:created>
  <dc:creator>君榕</dc:creator>
  <cp:lastModifiedBy>YJJ</cp:lastModifiedBy>
  <dcterms:modified xsi:type="dcterms:W3CDTF">2022-08-11T05:39:51Z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971E8279A1F545C294279CEE1F81E412</vt:lpwstr>
  </property>
</Properties>
</file>